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85" w:rsidRDefault="00940B85" w:rsidP="008F664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Отчёт о проведении Дня Здоровья</w:t>
      </w:r>
    </w:p>
    <w:p w:rsidR="00940B85" w:rsidRDefault="00940B85" w:rsidP="001E218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В МКДОУ№4-детскийсад «Одуванчик» с.Киргишаны</w:t>
      </w:r>
    </w:p>
    <w:p w:rsidR="00940B85" w:rsidRDefault="00940B85" w:rsidP="001E2187">
      <w:pPr>
        <w:pStyle w:val="Default"/>
        <w:rPr>
          <w:sz w:val="28"/>
          <w:szCs w:val="28"/>
        </w:rPr>
      </w:pPr>
    </w:p>
    <w:p w:rsidR="00940B85" w:rsidRDefault="00940B85" w:rsidP="001E21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07.04.2014 год </w:t>
      </w:r>
    </w:p>
    <w:p w:rsidR="00940B85" w:rsidRPr="000A514F" w:rsidRDefault="00940B85" w:rsidP="001E2187">
      <w:pPr>
        <w:pStyle w:val="Default"/>
        <w:rPr>
          <w:b/>
          <w:bCs/>
          <w:sz w:val="28"/>
          <w:szCs w:val="28"/>
        </w:rPr>
      </w:pPr>
    </w:p>
    <w:p w:rsidR="00940B85" w:rsidRPr="000A514F" w:rsidRDefault="00940B85" w:rsidP="001E2187">
      <w:pPr>
        <w:pStyle w:val="Default"/>
      </w:pPr>
      <w:r w:rsidRPr="000A514F">
        <w:rPr>
          <w:b/>
          <w:bCs/>
        </w:rPr>
        <w:t xml:space="preserve">7 апреля 2014 года на территории детского сада «Одуванчик» был проведён праздник «День Здоровья». </w:t>
      </w:r>
    </w:p>
    <w:p w:rsidR="00940B85" w:rsidRPr="000A514F" w:rsidRDefault="00940B85" w:rsidP="001E2187">
      <w:pPr>
        <w:pStyle w:val="Default"/>
      </w:pPr>
    </w:p>
    <w:p w:rsidR="00940B85" w:rsidRPr="000A514F" w:rsidRDefault="00940B85" w:rsidP="001E2187">
      <w:pPr>
        <w:pStyle w:val="Default"/>
        <w:rPr>
          <w:b/>
          <w:bCs/>
        </w:rPr>
      </w:pPr>
      <w:r w:rsidRPr="000A514F">
        <w:t>Он прошёл в 3 этапа:</w:t>
      </w:r>
      <w:r w:rsidRPr="000A514F">
        <w:rPr>
          <w:b/>
          <w:bCs/>
        </w:rPr>
        <w:t xml:space="preserve">I. Подготовительный </w:t>
      </w:r>
    </w:p>
    <w:p w:rsidR="00940B85" w:rsidRPr="000A514F" w:rsidRDefault="00940B85" w:rsidP="001E2187">
      <w:pPr>
        <w:pStyle w:val="Default"/>
        <w:rPr>
          <w:b/>
          <w:bCs/>
        </w:rPr>
      </w:pPr>
      <w:r w:rsidRPr="000A514F">
        <w:rPr>
          <w:b/>
          <w:bCs/>
        </w:rPr>
        <w:t xml:space="preserve">II. Основной </w:t>
      </w:r>
    </w:p>
    <w:p w:rsidR="00940B85" w:rsidRPr="000A514F" w:rsidRDefault="00940B85" w:rsidP="001E2187">
      <w:pPr>
        <w:pStyle w:val="Default"/>
        <w:rPr>
          <w:b/>
          <w:bCs/>
        </w:rPr>
      </w:pPr>
      <w:r w:rsidRPr="000A514F">
        <w:rPr>
          <w:b/>
          <w:bCs/>
        </w:rPr>
        <w:t xml:space="preserve">III. Заключительный </w:t>
      </w:r>
    </w:p>
    <w:p w:rsidR="00940B85" w:rsidRPr="000A514F" w:rsidRDefault="00940B85" w:rsidP="001E2187">
      <w:pPr>
        <w:pStyle w:val="Default"/>
        <w:rPr>
          <w:b/>
          <w:bCs/>
        </w:rPr>
      </w:pPr>
    </w:p>
    <w:p w:rsidR="00940B85" w:rsidRPr="000A514F" w:rsidRDefault="00940B85" w:rsidP="001E2187">
      <w:pPr>
        <w:pStyle w:val="Default"/>
      </w:pPr>
      <w:r w:rsidRPr="000A514F">
        <w:rPr>
          <w:b/>
          <w:bCs/>
        </w:rPr>
        <w:t xml:space="preserve">Подготовительный этап </w:t>
      </w:r>
      <w:r w:rsidRPr="000A514F">
        <w:t xml:space="preserve">включал в себя следующее: обсуждение программы к празднику педагогическим коллективом. Был разработан план мероприятий, в подготовке которого был задействован весь педагогический коллектив. Целью проведения праздника было: пропаганда здорового образа жизни, через развитие знаний о сохранении и укреплении здоровья. </w:t>
      </w:r>
    </w:p>
    <w:p w:rsidR="00940B85" w:rsidRPr="000A514F" w:rsidRDefault="00940B85" w:rsidP="001E2187">
      <w:pPr>
        <w:pStyle w:val="Default"/>
        <w:rPr>
          <w:b/>
          <w:bCs/>
        </w:rPr>
      </w:pPr>
    </w:p>
    <w:p w:rsidR="00940B85" w:rsidRPr="000A514F" w:rsidRDefault="00940B85" w:rsidP="001E2187">
      <w:pPr>
        <w:pStyle w:val="Default"/>
      </w:pPr>
      <w:r w:rsidRPr="000A514F">
        <w:rPr>
          <w:b/>
          <w:bCs/>
        </w:rPr>
        <w:t xml:space="preserve">Задачи недели: </w:t>
      </w:r>
    </w:p>
    <w:p w:rsidR="00940B85" w:rsidRPr="000A514F" w:rsidRDefault="00940B85" w:rsidP="001E2187">
      <w:pPr>
        <w:pStyle w:val="Default"/>
      </w:pPr>
      <w:r w:rsidRPr="000A514F">
        <w:t xml:space="preserve">1. Расширить знания детей об охране здоровья. </w:t>
      </w:r>
    </w:p>
    <w:p w:rsidR="00940B85" w:rsidRPr="000A514F" w:rsidRDefault="00940B85" w:rsidP="001E2187">
      <w:pPr>
        <w:pStyle w:val="Default"/>
      </w:pPr>
      <w:r w:rsidRPr="000A514F">
        <w:t xml:space="preserve">2. Выработать и укрепить правильное отношение детей к заботе о собственном здоровье. </w:t>
      </w:r>
    </w:p>
    <w:p w:rsidR="00940B85" w:rsidRPr="000A514F" w:rsidRDefault="00940B85" w:rsidP="001E2187">
      <w:pPr>
        <w:pStyle w:val="Default"/>
      </w:pPr>
      <w:r w:rsidRPr="000A514F">
        <w:t xml:space="preserve">3. Выработать и укрепить гигиенические навыки. </w:t>
      </w:r>
    </w:p>
    <w:p w:rsidR="00940B85" w:rsidRPr="000A514F" w:rsidRDefault="00940B85" w:rsidP="001E2187">
      <w:pPr>
        <w:pStyle w:val="Default"/>
      </w:pPr>
      <w:r w:rsidRPr="000A514F">
        <w:t xml:space="preserve">5. Пропаганда физкультуры и спорта </w:t>
      </w:r>
    </w:p>
    <w:p w:rsidR="00940B85" w:rsidRPr="000A514F" w:rsidRDefault="00940B85" w:rsidP="001E2187">
      <w:pPr>
        <w:pStyle w:val="Default"/>
      </w:pPr>
    </w:p>
    <w:p w:rsidR="00940B85" w:rsidRPr="000A514F" w:rsidRDefault="00940B85" w:rsidP="001E2187">
      <w:pPr>
        <w:pStyle w:val="Default"/>
      </w:pPr>
      <w:r w:rsidRPr="000A514F">
        <w:t xml:space="preserve">Обязательным этапом было прохождение инструктажа по правилам поведения и технике безопасности во время проведения праздника «День Здоровья» среди  воспитателей, помощников воспитателей; распределение ответственных;  подготовка спортивного зала ко Дню Здоровья (разметка, спортивный инвентарь, костюмы). </w:t>
      </w:r>
    </w:p>
    <w:p w:rsidR="00940B85" w:rsidRPr="000A514F" w:rsidRDefault="00940B85" w:rsidP="001E2187">
      <w:pPr>
        <w:pStyle w:val="Default"/>
        <w:rPr>
          <w:b/>
          <w:bCs/>
        </w:rPr>
      </w:pPr>
    </w:p>
    <w:p w:rsidR="00940B85" w:rsidRPr="000A514F" w:rsidRDefault="00940B85" w:rsidP="001E2187">
      <w:pPr>
        <w:pStyle w:val="Default"/>
      </w:pPr>
      <w:r w:rsidRPr="000A514F">
        <w:rPr>
          <w:b/>
          <w:bCs/>
        </w:rPr>
        <w:t xml:space="preserve">Основной этап </w:t>
      </w:r>
      <w:r w:rsidRPr="000A514F">
        <w:t xml:space="preserve">– это проведение непосредственно самого праздника «День Здоровья». </w:t>
      </w:r>
    </w:p>
    <w:p w:rsidR="00940B85" w:rsidRPr="000A514F" w:rsidRDefault="00940B85" w:rsidP="001E2187">
      <w:pPr>
        <w:pStyle w:val="Default"/>
      </w:pPr>
      <w:r w:rsidRPr="000A514F">
        <w:rPr>
          <w:b/>
          <w:bCs/>
        </w:rPr>
        <w:t xml:space="preserve">Основная программа Дня Здоровья была следующей: </w:t>
      </w:r>
    </w:p>
    <w:p w:rsidR="00940B85" w:rsidRPr="000A514F" w:rsidRDefault="00940B85" w:rsidP="001E2187">
      <w:pPr>
        <w:pStyle w:val="Default"/>
      </w:pPr>
      <w:r w:rsidRPr="000A514F">
        <w:rPr>
          <w:b/>
          <w:bCs/>
        </w:rPr>
        <w:t xml:space="preserve">1) Участие детей в утренней беседе о Дне Здоровья (все группы) </w:t>
      </w:r>
    </w:p>
    <w:p w:rsidR="00940B85" w:rsidRPr="000A514F" w:rsidRDefault="00940B85" w:rsidP="001E2187">
      <w:pPr>
        <w:pStyle w:val="Default"/>
      </w:pPr>
      <w:r w:rsidRPr="000A514F">
        <w:rPr>
          <w:b/>
          <w:bCs/>
        </w:rPr>
        <w:t xml:space="preserve">2) Открытие мероприятия в спортивном  зале: «День Здоровья» (старшая и младшая разновозрастные группы) </w:t>
      </w:r>
    </w:p>
    <w:p w:rsidR="00940B85" w:rsidRPr="000A514F" w:rsidRDefault="00940B85" w:rsidP="001E2187">
      <w:pPr>
        <w:pStyle w:val="Default"/>
      </w:pPr>
      <w:r w:rsidRPr="000A514F">
        <w:rPr>
          <w:b/>
          <w:bCs/>
        </w:rPr>
        <w:t xml:space="preserve">3) Непосредственно образовательная деятельность в каждой группе по тематике мероприятия (все группы) </w:t>
      </w:r>
    </w:p>
    <w:p w:rsidR="00940B85" w:rsidRPr="000A514F" w:rsidRDefault="00940B85" w:rsidP="001E2187">
      <w:pPr>
        <w:pStyle w:val="Default"/>
      </w:pPr>
      <w:r w:rsidRPr="000A514F">
        <w:rPr>
          <w:b/>
          <w:bCs/>
        </w:rPr>
        <w:t xml:space="preserve">4) Проведение игр (дидактических, подвижных,сюжетно-ролевых) </w:t>
      </w:r>
    </w:p>
    <w:p w:rsidR="00940B85" w:rsidRPr="000A514F" w:rsidRDefault="00940B85" w:rsidP="001E2187">
      <w:pPr>
        <w:pStyle w:val="Default"/>
      </w:pPr>
      <w:r w:rsidRPr="000A514F">
        <w:rPr>
          <w:b/>
          <w:bCs/>
        </w:rPr>
        <w:t xml:space="preserve">(все группы) </w:t>
      </w:r>
    </w:p>
    <w:p w:rsidR="00940B85" w:rsidRPr="000A514F" w:rsidRDefault="00940B85" w:rsidP="001E2187">
      <w:pPr>
        <w:pStyle w:val="Default"/>
      </w:pPr>
      <w:r w:rsidRPr="000A514F">
        <w:rPr>
          <w:b/>
          <w:bCs/>
        </w:rPr>
        <w:t xml:space="preserve">5) Проведение спортивных соревнований между младшей и старшими группами. </w:t>
      </w:r>
    </w:p>
    <w:p w:rsidR="00940B85" w:rsidRPr="000A514F" w:rsidRDefault="00940B85" w:rsidP="001E2187">
      <w:pPr>
        <w:pStyle w:val="Default"/>
      </w:pPr>
      <w:r w:rsidRPr="000A514F">
        <w:rPr>
          <w:b/>
          <w:bCs/>
        </w:rPr>
        <w:t xml:space="preserve">6) Проведение конкурса «Мои впечатления» через художественное творчество детей. </w:t>
      </w:r>
    </w:p>
    <w:p w:rsidR="00940B85" w:rsidRPr="000A514F" w:rsidRDefault="00940B85" w:rsidP="001E2187">
      <w:pPr>
        <w:pStyle w:val="Default"/>
        <w:rPr>
          <w:b/>
          <w:bCs/>
        </w:rPr>
      </w:pPr>
    </w:p>
    <w:p w:rsidR="00940B85" w:rsidRPr="000A514F" w:rsidRDefault="00940B85" w:rsidP="001E2187">
      <w:pPr>
        <w:pStyle w:val="Default"/>
      </w:pPr>
      <w:r w:rsidRPr="000A514F">
        <w:rPr>
          <w:b/>
          <w:bCs/>
        </w:rPr>
        <w:t xml:space="preserve">Заключительный этап </w:t>
      </w:r>
      <w:r w:rsidRPr="000A514F">
        <w:t xml:space="preserve">– подведение итогов мероприятия, награждение медалями победителей, сбор фотоматериалов, оформление отчётной папки о Дне Здоровья, анализ проведения данного мероприятия. </w:t>
      </w:r>
    </w:p>
    <w:p w:rsidR="00940B85" w:rsidRPr="000A514F" w:rsidRDefault="00940B85" w:rsidP="001E2187">
      <w:pPr>
        <w:rPr>
          <w:rFonts w:ascii="Times New Roman" w:hAnsi="Times New Roman" w:cs="Times New Roman"/>
          <w:sz w:val="24"/>
          <w:szCs w:val="24"/>
        </w:rPr>
      </w:pPr>
      <w:r w:rsidRPr="000A514F">
        <w:rPr>
          <w:rFonts w:ascii="Times New Roman" w:hAnsi="Times New Roman" w:cs="Times New Roman"/>
          <w:sz w:val="24"/>
          <w:szCs w:val="24"/>
        </w:rPr>
        <w:t>День прошел на одном дыхании — все расходились в хорошем настроении, получили заряд бодрости и энергии.</w:t>
      </w:r>
    </w:p>
    <w:p w:rsidR="00940B85" w:rsidRPr="000A514F" w:rsidRDefault="00940B85" w:rsidP="000A514F">
      <w:pPr>
        <w:rPr>
          <w:rFonts w:ascii="Times New Roman" w:hAnsi="Times New Roman" w:cs="Times New Roman"/>
          <w:sz w:val="24"/>
          <w:szCs w:val="24"/>
        </w:rPr>
      </w:pPr>
    </w:p>
    <w:p w:rsidR="00940B85" w:rsidRPr="000A514F" w:rsidRDefault="00940B85" w:rsidP="000A514F">
      <w:pPr>
        <w:rPr>
          <w:rFonts w:ascii="Times New Roman" w:hAnsi="Times New Roman" w:cs="Times New Roman"/>
          <w:sz w:val="24"/>
          <w:szCs w:val="24"/>
        </w:rPr>
      </w:pPr>
      <w:r w:rsidRPr="000A514F">
        <w:rPr>
          <w:rFonts w:ascii="Times New Roman" w:hAnsi="Times New Roman" w:cs="Times New Roman"/>
          <w:sz w:val="24"/>
          <w:szCs w:val="24"/>
        </w:rPr>
        <w:t>Заведующая                                                                           Н.Н.Евдокимова</w:t>
      </w:r>
      <w:bookmarkStart w:id="0" w:name="_GoBack"/>
      <w:bookmarkEnd w:id="0"/>
    </w:p>
    <w:sectPr w:rsidR="00940B85" w:rsidRPr="000A514F" w:rsidSect="00DE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187"/>
    <w:rsid w:val="000A514F"/>
    <w:rsid w:val="001E2187"/>
    <w:rsid w:val="008F6640"/>
    <w:rsid w:val="00940B85"/>
    <w:rsid w:val="00AB6640"/>
    <w:rsid w:val="00CF4234"/>
    <w:rsid w:val="00DD17E0"/>
    <w:rsid w:val="00DE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0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E218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F66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D28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327</Words>
  <Characters>1867</Characters>
  <Application>Microsoft Office Outlook</Application>
  <DocSecurity>0</DocSecurity>
  <Lines>0</Lines>
  <Paragraphs>0</Paragraphs>
  <ScaleCrop>false</ScaleCrop>
  <Company>Отдел ЦУО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Начальник</cp:lastModifiedBy>
  <cp:revision>3</cp:revision>
  <cp:lastPrinted>2014-04-28T05:18:00Z</cp:lastPrinted>
  <dcterms:created xsi:type="dcterms:W3CDTF">2014-04-06T06:58:00Z</dcterms:created>
  <dcterms:modified xsi:type="dcterms:W3CDTF">2014-04-28T05:18:00Z</dcterms:modified>
</cp:coreProperties>
</file>